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14" w:rsidRPr="003B2A14" w:rsidRDefault="003B2A14" w:rsidP="003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sz w:val="32"/>
          <w:szCs w:val="32"/>
        </w:rPr>
      </w:pPr>
      <w:r w:rsidRPr="003B2A14">
        <w:rPr>
          <w:sz w:val="32"/>
          <w:szCs w:val="32"/>
        </w:rPr>
        <w:t>PROGRAMA DE FORMACIÓN DEL VOLUNTARIADO EN MUNICPIOS</w:t>
      </w:r>
    </w:p>
    <w:p w:rsidR="003B2A14" w:rsidRPr="003B2A14" w:rsidRDefault="008D5EE1" w:rsidP="003B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DESCRIPCIÓN</w:t>
      </w:r>
      <w:r w:rsidR="003B2A14" w:rsidRPr="003B2A14">
        <w:rPr>
          <w:sz w:val="32"/>
          <w:szCs w:val="32"/>
        </w:rPr>
        <w:t xml:space="preserve"> DE ACCIÓN FORMATIVA</w:t>
      </w:r>
    </w:p>
    <w:p w:rsidR="005D5079" w:rsidRDefault="003B2A14" w:rsidP="005D5079">
      <w:pPr>
        <w:pStyle w:val="Sinespaciado"/>
        <w:numPr>
          <w:ilvl w:val="0"/>
          <w:numId w:val="1"/>
        </w:numPr>
      </w:pPr>
      <w:r>
        <w:t>TIPO</w:t>
      </w:r>
      <w:r w:rsidR="003A79E7">
        <w:rPr>
          <w:rStyle w:val="Refdenotaalpie"/>
        </w:rPr>
        <w:footnoteReference w:id="1"/>
      </w:r>
      <w:r w:rsidR="003A79E7">
        <w:t>:</w:t>
      </w:r>
    </w:p>
    <w:p w:rsidR="005D5079" w:rsidRDefault="005D5079" w:rsidP="005D5079">
      <w:pPr>
        <w:pStyle w:val="Sinespaciado"/>
      </w:pPr>
    </w:p>
    <w:p w:rsidR="003A79E7" w:rsidRDefault="003A79E7" w:rsidP="005D5079">
      <w:pPr>
        <w:pStyle w:val="Sinespaciado"/>
      </w:pPr>
    </w:p>
    <w:p w:rsidR="002C0351" w:rsidRDefault="002C0351" w:rsidP="005D5079">
      <w:pPr>
        <w:pStyle w:val="Sinespaciado"/>
        <w:numPr>
          <w:ilvl w:val="0"/>
          <w:numId w:val="1"/>
        </w:numPr>
      </w:pPr>
      <w:r>
        <w:t>DENOMINACI</w:t>
      </w:r>
      <w:r>
        <w:rPr>
          <w:rFonts w:hint="cs"/>
        </w:rPr>
        <w:t>Ó</w:t>
      </w:r>
      <w:r>
        <w:t>N:</w:t>
      </w:r>
    </w:p>
    <w:p w:rsidR="005D5079" w:rsidRDefault="005D5079" w:rsidP="005D5079">
      <w:pPr>
        <w:pStyle w:val="Sinespaciado"/>
      </w:pPr>
    </w:p>
    <w:p w:rsidR="005D5079" w:rsidRDefault="005D5079" w:rsidP="005D5079">
      <w:pPr>
        <w:pStyle w:val="Sinespaciado"/>
      </w:pPr>
    </w:p>
    <w:p w:rsidR="002C0351" w:rsidRDefault="002C0351" w:rsidP="005D5079">
      <w:pPr>
        <w:pStyle w:val="Sinespaciado"/>
        <w:numPr>
          <w:ilvl w:val="0"/>
          <w:numId w:val="1"/>
        </w:numPr>
      </w:pPr>
      <w:r>
        <w:t>MODALIDAD</w:t>
      </w:r>
      <w:r w:rsidR="003F0A0A">
        <w:rPr>
          <w:rStyle w:val="Refdenotaalpie"/>
        </w:rPr>
        <w:footnoteReference w:id="2"/>
      </w:r>
      <w:r w:rsidR="005D5079">
        <w:t>:</w:t>
      </w:r>
    </w:p>
    <w:p w:rsidR="005D5079" w:rsidRDefault="005D5079" w:rsidP="005D5079">
      <w:pPr>
        <w:pStyle w:val="Sinespaciado"/>
      </w:pPr>
    </w:p>
    <w:p w:rsidR="005D5079" w:rsidRDefault="005D5079" w:rsidP="005D5079">
      <w:pPr>
        <w:pStyle w:val="Sinespaciado"/>
      </w:pPr>
    </w:p>
    <w:p w:rsidR="005D5079" w:rsidRDefault="002C0351" w:rsidP="002C0351">
      <w:pPr>
        <w:pStyle w:val="Sinespaciado"/>
        <w:numPr>
          <w:ilvl w:val="0"/>
          <w:numId w:val="1"/>
        </w:numPr>
      </w:pPr>
      <w:r>
        <w:t>ORGANIZACI</w:t>
      </w:r>
      <w:r>
        <w:rPr>
          <w:rFonts w:hint="cs"/>
        </w:rPr>
        <w:t>Ó</w:t>
      </w:r>
      <w:r>
        <w:t>N</w:t>
      </w:r>
      <w:r w:rsidRPr="00404F09">
        <w:rPr>
          <w:spacing w:val="-1"/>
        </w:rPr>
        <w:t xml:space="preserve"> </w:t>
      </w:r>
      <w:r>
        <w:t>DEL PROCESO DE FORMACI</w:t>
      </w:r>
      <w:r>
        <w:rPr>
          <w:rFonts w:hint="cs"/>
        </w:rPr>
        <w:t>Ó</w:t>
      </w:r>
      <w:r>
        <w:t>N</w:t>
      </w:r>
      <w:r w:rsidR="005D5079">
        <w:t>:</w:t>
      </w:r>
    </w:p>
    <w:p w:rsidR="005D5079" w:rsidRDefault="005D5079" w:rsidP="005D5079">
      <w:pPr>
        <w:pStyle w:val="Sinespaciado"/>
      </w:pPr>
    </w:p>
    <w:p w:rsidR="005D5079" w:rsidRDefault="005D5079" w:rsidP="005D5079">
      <w:pPr>
        <w:pStyle w:val="Sinespaciado"/>
      </w:pPr>
    </w:p>
    <w:p w:rsidR="005D5079" w:rsidRDefault="005D5079" w:rsidP="002C0351">
      <w:pPr>
        <w:pStyle w:val="Sinespaciado"/>
        <w:numPr>
          <w:ilvl w:val="0"/>
          <w:numId w:val="1"/>
        </w:numPr>
      </w:pPr>
      <w:r>
        <w:t xml:space="preserve"> </w:t>
      </w:r>
      <w:r w:rsidR="002C0351">
        <w:t>N</w:t>
      </w:r>
      <w:r w:rsidR="002C0351">
        <w:rPr>
          <w:rFonts w:hint="cs"/>
        </w:rPr>
        <w:t>Ú</w:t>
      </w:r>
      <w:r w:rsidR="002C0351">
        <w:t>MERO DE</w:t>
      </w:r>
      <w:r w:rsidR="002C0351" w:rsidRPr="002F227C">
        <w:rPr>
          <w:spacing w:val="1"/>
        </w:rPr>
        <w:t xml:space="preserve"> </w:t>
      </w:r>
      <w:r w:rsidR="002C0351">
        <w:t>EDICIONES</w:t>
      </w:r>
      <w:r>
        <w:t>:</w:t>
      </w:r>
    </w:p>
    <w:p w:rsidR="005D5079" w:rsidRDefault="005D5079" w:rsidP="003F0A0A">
      <w:pPr>
        <w:pStyle w:val="Sinespaciado"/>
      </w:pPr>
    </w:p>
    <w:p w:rsidR="005D5079" w:rsidRDefault="005D5079" w:rsidP="003F0A0A">
      <w:pPr>
        <w:pStyle w:val="Sinespaciado"/>
      </w:pPr>
    </w:p>
    <w:p w:rsidR="005D5079" w:rsidRDefault="002C0351" w:rsidP="002C0351">
      <w:pPr>
        <w:pStyle w:val="Sinespaciado"/>
        <w:numPr>
          <w:ilvl w:val="0"/>
          <w:numId w:val="1"/>
        </w:numPr>
      </w:pPr>
      <w:r>
        <w:t>N</w:t>
      </w:r>
      <w:r>
        <w:rPr>
          <w:rFonts w:hint="cs"/>
        </w:rPr>
        <w:t>Ú</w:t>
      </w:r>
      <w:r>
        <w:t>MERO</w:t>
      </w:r>
      <w:r w:rsidRPr="002F227C">
        <w:rPr>
          <w:spacing w:val="-1"/>
        </w:rPr>
        <w:t xml:space="preserve"> </w:t>
      </w:r>
      <w:r>
        <w:t>DE PARTICIPANTES POR</w:t>
      </w:r>
      <w:r w:rsidRPr="002F227C">
        <w:rPr>
          <w:spacing w:val="-1"/>
        </w:rPr>
        <w:t xml:space="preserve"> </w:t>
      </w:r>
      <w:r>
        <w:t>EDICI</w:t>
      </w:r>
      <w:r>
        <w:rPr>
          <w:rFonts w:hint="cs"/>
        </w:rPr>
        <w:t>Ó</w:t>
      </w:r>
      <w:r w:rsidR="005D5079">
        <w:t>N:</w:t>
      </w:r>
    </w:p>
    <w:p w:rsidR="005D5079" w:rsidRDefault="005D5079" w:rsidP="003F0A0A">
      <w:pPr>
        <w:pStyle w:val="Sinespaciado"/>
        <w:ind w:left="360" w:firstLine="348"/>
      </w:pPr>
    </w:p>
    <w:p w:rsidR="005D5079" w:rsidRDefault="005D5079" w:rsidP="003F0A0A">
      <w:pPr>
        <w:pStyle w:val="Sinespaciado"/>
        <w:ind w:left="708" w:firstLine="0"/>
      </w:pPr>
    </w:p>
    <w:p w:rsidR="005D5079" w:rsidRDefault="005D5079" w:rsidP="003F0A0A">
      <w:pPr>
        <w:pStyle w:val="Sinespaciado"/>
        <w:numPr>
          <w:ilvl w:val="0"/>
          <w:numId w:val="1"/>
        </w:numPr>
      </w:pPr>
      <w:r>
        <w:t xml:space="preserve"> </w:t>
      </w:r>
      <w:r w:rsidR="002C0351">
        <w:t>N</w:t>
      </w:r>
      <w:r w:rsidR="002C0351">
        <w:rPr>
          <w:rFonts w:hint="cs"/>
        </w:rPr>
        <w:t>Ú</w:t>
      </w:r>
      <w:r w:rsidR="002C0351">
        <w:t>MERO</w:t>
      </w:r>
      <w:r w:rsidR="002C0351" w:rsidRPr="00404F09">
        <w:rPr>
          <w:spacing w:val="16"/>
        </w:rPr>
        <w:t xml:space="preserve"> </w:t>
      </w:r>
      <w:r w:rsidR="002C0351">
        <w:t>DE</w:t>
      </w:r>
      <w:r w:rsidR="002C0351" w:rsidRPr="00404F09">
        <w:rPr>
          <w:spacing w:val="16"/>
        </w:rPr>
        <w:t xml:space="preserve"> </w:t>
      </w:r>
      <w:r w:rsidR="002C0351">
        <w:t>HORAS</w:t>
      </w:r>
      <w:r w:rsidR="002C0351" w:rsidRPr="00404F09">
        <w:rPr>
          <w:spacing w:val="15"/>
        </w:rPr>
        <w:t xml:space="preserve"> </w:t>
      </w:r>
      <w:r w:rsidR="002C0351">
        <w:t>TOTALES</w:t>
      </w:r>
      <w:r w:rsidR="003F0A0A">
        <w:t xml:space="preserve"> DE CADA EDICIÓN:</w:t>
      </w:r>
      <w:r w:rsidR="003F0A0A">
        <w:rPr>
          <w:rStyle w:val="Refdenotaalpie"/>
        </w:rPr>
        <w:footnoteReference w:id="3"/>
      </w:r>
      <w:r w:rsidR="003F0A0A">
        <w:t xml:space="preserve"> </w:t>
      </w:r>
    </w:p>
    <w:p w:rsidR="002C0351" w:rsidRDefault="002C0351" w:rsidP="003F0A0A">
      <w:pPr>
        <w:pStyle w:val="Prrafodelista"/>
        <w:ind w:left="708" w:firstLine="0"/>
      </w:pPr>
    </w:p>
    <w:p w:rsidR="005D5079" w:rsidRDefault="002C0351" w:rsidP="005D5079">
      <w:pPr>
        <w:pStyle w:val="Sinespaciado"/>
        <w:numPr>
          <w:ilvl w:val="0"/>
          <w:numId w:val="1"/>
        </w:numPr>
      </w:pPr>
      <w:r>
        <w:t>LUGAR,</w:t>
      </w:r>
      <w:r w:rsidRPr="00404F09">
        <w:rPr>
          <w:spacing w:val="-1"/>
        </w:rPr>
        <w:t xml:space="preserve"> </w:t>
      </w:r>
      <w:r>
        <w:t>FECHAS Y HORARIOS DE CELEBRACI</w:t>
      </w:r>
      <w:r>
        <w:rPr>
          <w:rFonts w:hint="cs"/>
        </w:rPr>
        <w:t>Ó</w:t>
      </w:r>
      <w:r w:rsidR="005D5079">
        <w:t>N:</w:t>
      </w:r>
    </w:p>
    <w:p w:rsidR="005D5079" w:rsidRDefault="005D5079" w:rsidP="005D5079">
      <w:pPr>
        <w:pStyle w:val="Sinespaciado"/>
      </w:pPr>
    </w:p>
    <w:p w:rsidR="003B2A14" w:rsidRDefault="003B2A14" w:rsidP="005D5079">
      <w:pPr>
        <w:pStyle w:val="Sinespaciado"/>
      </w:pPr>
    </w:p>
    <w:p w:rsidR="005D5079" w:rsidRDefault="002C0351" w:rsidP="002C0351">
      <w:pPr>
        <w:pStyle w:val="Sinespaciado"/>
        <w:numPr>
          <w:ilvl w:val="0"/>
          <w:numId w:val="1"/>
        </w:numPr>
      </w:pPr>
      <w:r>
        <w:t>O</w:t>
      </w:r>
      <w:r w:rsidR="005D5079">
        <w:t>BJETIVOS DIDACTICOS DE LA ACCIÓN FORMATIVA:</w:t>
      </w:r>
    </w:p>
    <w:p w:rsidR="005D5079" w:rsidRDefault="005D5079" w:rsidP="003F0A0A">
      <w:pPr>
        <w:pStyle w:val="Sinespaciado"/>
        <w:ind w:left="708" w:firstLine="0"/>
      </w:pPr>
    </w:p>
    <w:p w:rsidR="005D5079" w:rsidRDefault="005D5079" w:rsidP="003F0A0A">
      <w:pPr>
        <w:pStyle w:val="Sinespaciado"/>
        <w:ind w:left="708" w:firstLine="0"/>
      </w:pPr>
    </w:p>
    <w:p w:rsidR="005D5079" w:rsidRDefault="005D5079" w:rsidP="002C0351">
      <w:pPr>
        <w:pStyle w:val="Sinespaciado"/>
        <w:numPr>
          <w:ilvl w:val="0"/>
          <w:numId w:val="1"/>
        </w:numPr>
      </w:pPr>
      <w:r>
        <w:t xml:space="preserve"> </w:t>
      </w:r>
      <w:r w:rsidR="002C0351">
        <w:t>CONTENIDO/PROGRAMA</w:t>
      </w:r>
      <w:r>
        <w:t>:</w:t>
      </w:r>
    </w:p>
    <w:p w:rsidR="005D5079" w:rsidRDefault="005D5079" w:rsidP="003F0A0A">
      <w:pPr>
        <w:pStyle w:val="Sinespaciado"/>
        <w:ind w:left="708" w:firstLine="0"/>
      </w:pPr>
    </w:p>
    <w:p w:rsidR="005D5079" w:rsidRDefault="005D5079" w:rsidP="003F0A0A">
      <w:pPr>
        <w:pStyle w:val="Sinespaciado"/>
        <w:ind w:left="708" w:firstLine="0"/>
      </w:pPr>
    </w:p>
    <w:p w:rsidR="002C0351" w:rsidRDefault="005D5079" w:rsidP="005D5079">
      <w:pPr>
        <w:pStyle w:val="Sinespaciado"/>
        <w:numPr>
          <w:ilvl w:val="0"/>
          <w:numId w:val="1"/>
        </w:numPr>
      </w:pPr>
      <w:r>
        <w:t xml:space="preserve"> </w:t>
      </w:r>
      <w:r w:rsidR="002C0351">
        <w:t>PROFESORADO PROPUESTO /EMPRESA PROPUESTA</w:t>
      </w:r>
      <w:r>
        <w:rPr>
          <w:rStyle w:val="Refdenotaalpie"/>
        </w:rPr>
        <w:footnoteReference w:id="4"/>
      </w:r>
      <w:r>
        <w:t>:</w:t>
      </w:r>
    </w:p>
    <w:p w:rsidR="005D5079" w:rsidRDefault="005D5079" w:rsidP="003F0A0A">
      <w:pPr>
        <w:pStyle w:val="Sinespaciado"/>
        <w:ind w:left="849"/>
      </w:pPr>
    </w:p>
    <w:p w:rsidR="003F0A0A" w:rsidRDefault="002C0351" w:rsidP="002C0351">
      <w:pPr>
        <w:pStyle w:val="Sinespaciado"/>
        <w:numPr>
          <w:ilvl w:val="0"/>
          <w:numId w:val="1"/>
        </w:numPr>
      </w:pPr>
      <w:r>
        <w:t>M</w:t>
      </w:r>
      <w:r w:rsidR="003F0A0A">
        <w:t>ATERIAL Y MEDIOS NECESARIOS:</w:t>
      </w:r>
    </w:p>
    <w:p w:rsidR="003F0A0A" w:rsidRDefault="003F0A0A" w:rsidP="003F0A0A">
      <w:pPr>
        <w:pStyle w:val="Sinespaciado"/>
        <w:ind w:left="708" w:firstLine="0"/>
      </w:pPr>
    </w:p>
    <w:p w:rsidR="003F0A0A" w:rsidRDefault="003F0A0A" w:rsidP="003F0A0A">
      <w:pPr>
        <w:pStyle w:val="Sinespaciado"/>
        <w:ind w:left="708" w:firstLine="0"/>
      </w:pPr>
    </w:p>
    <w:p w:rsidR="003F0A0A" w:rsidRDefault="002C0351" w:rsidP="002C0351">
      <w:pPr>
        <w:pStyle w:val="Sinespaciado"/>
        <w:numPr>
          <w:ilvl w:val="0"/>
          <w:numId w:val="1"/>
        </w:numPr>
      </w:pPr>
      <w:r>
        <w:t>CRITERIOS</w:t>
      </w:r>
      <w:r w:rsidRPr="00153776">
        <w:rPr>
          <w:spacing w:val="-1"/>
        </w:rPr>
        <w:t xml:space="preserve"> </w:t>
      </w:r>
      <w:r>
        <w:t>DE SELECCI</w:t>
      </w:r>
      <w:r>
        <w:rPr>
          <w:rFonts w:hint="cs"/>
        </w:rPr>
        <w:t>Ó</w:t>
      </w:r>
      <w:r>
        <w:t>N DE ASISTENTES</w:t>
      </w:r>
      <w:r w:rsidR="003F0A0A">
        <w:t>:</w:t>
      </w:r>
    </w:p>
    <w:p w:rsidR="003F0A0A" w:rsidRDefault="003F0A0A" w:rsidP="003F0A0A">
      <w:pPr>
        <w:pStyle w:val="Sinespaciado"/>
      </w:pPr>
    </w:p>
    <w:p w:rsidR="003F0A0A" w:rsidRDefault="003F0A0A" w:rsidP="003F0A0A">
      <w:pPr>
        <w:pStyle w:val="Sinespaciado"/>
      </w:pPr>
    </w:p>
    <w:p w:rsidR="003F0A0A" w:rsidRDefault="002C0351" w:rsidP="002C0351">
      <w:pPr>
        <w:pStyle w:val="Sinespaciado"/>
        <w:numPr>
          <w:ilvl w:val="0"/>
          <w:numId w:val="1"/>
        </w:numPr>
      </w:pPr>
      <w:r>
        <w:t>CRITERIOS DE EVALUACI</w:t>
      </w:r>
      <w:r>
        <w:rPr>
          <w:rFonts w:hint="cs"/>
        </w:rPr>
        <w:t>Ó</w:t>
      </w:r>
      <w:r w:rsidR="003F0A0A">
        <w:t>N:</w:t>
      </w:r>
    </w:p>
    <w:p w:rsidR="003F0A0A" w:rsidRDefault="003F0A0A" w:rsidP="003F0A0A">
      <w:pPr>
        <w:pStyle w:val="Sinespaciado"/>
      </w:pPr>
    </w:p>
    <w:p w:rsidR="003F0A0A" w:rsidRDefault="003F0A0A" w:rsidP="003F0A0A">
      <w:pPr>
        <w:pStyle w:val="Sinespaciado"/>
      </w:pPr>
    </w:p>
    <w:p w:rsidR="003F0A0A" w:rsidRDefault="003F0A0A" w:rsidP="002C0351">
      <w:pPr>
        <w:pStyle w:val="Sinespaciado"/>
        <w:numPr>
          <w:ilvl w:val="0"/>
          <w:numId w:val="1"/>
        </w:numPr>
      </w:pPr>
      <w:r>
        <w:t>OBSERVACIONES:</w:t>
      </w:r>
    </w:p>
    <w:p w:rsidR="003F0A0A" w:rsidRDefault="003F0A0A" w:rsidP="003F0A0A">
      <w:pPr>
        <w:pStyle w:val="Sinespaciado"/>
        <w:ind w:left="708" w:firstLine="0"/>
      </w:pPr>
    </w:p>
    <w:p w:rsidR="003F0A0A" w:rsidRDefault="003F0A0A" w:rsidP="003F0A0A">
      <w:pPr>
        <w:pStyle w:val="Sinespaciado"/>
        <w:ind w:left="708" w:firstLine="0"/>
      </w:pPr>
      <w:bookmarkStart w:id="0" w:name="_GoBack"/>
      <w:bookmarkEnd w:id="0"/>
    </w:p>
    <w:p w:rsidR="002F3E60" w:rsidRDefault="003F0A0A" w:rsidP="003F0A0A">
      <w:pPr>
        <w:pStyle w:val="Sinespaciado"/>
        <w:numPr>
          <w:ilvl w:val="0"/>
          <w:numId w:val="1"/>
        </w:numPr>
      </w:pPr>
      <w:r>
        <w:t>COORDINADOR PROPUESTO</w:t>
      </w:r>
      <w:r>
        <w:rPr>
          <w:rStyle w:val="Refdenotaalpie"/>
        </w:rPr>
        <w:footnoteReference w:id="5"/>
      </w:r>
      <w:r>
        <w:t>:</w:t>
      </w:r>
      <w:r w:rsidR="002F3E60" w:rsidRPr="002B74DF">
        <w:t xml:space="preserve"> </w:t>
      </w:r>
    </w:p>
    <w:sectPr w:rsidR="002F3E60" w:rsidSect="00244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51" w:rsidRDefault="002C0351" w:rsidP="0033118A">
      <w:pPr>
        <w:spacing w:after="0"/>
      </w:pPr>
      <w:r>
        <w:separator/>
      </w:r>
    </w:p>
  </w:endnote>
  <w:endnote w:type="continuationSeparator" w:id="0">
    <w:p w:rsidR="002C0351" w:rsidRDefault="002C0351" w:rsidP="00331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35" w:rsidRDefault="00B71C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35" w:rsidRPr="00B71C35" w:rsidRDefault="00B71C35" w:rsidP="00B71C35">
    <w:pPr>
      <w:pStyle w:val="Piedepgina"/>
      <w:jc w:val="right"/>
      <w:rPr>
        <w:b/>
      </w:rPr>
    </w:pPr>
    <w:r w:rsidRPr="00B71C35">
      <w:rPr>
        <w:b/>
      </w:rPr>
      <w:t>DOC01-DESCRIPCIÓN DE LA ACCIÓN FORMATIVA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35" w:rsidRDefault="00B71C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51" w:rsidRDefault="002C0351" w:rsidP="0033118A">
      <w:pPr>
        <w:spacing w:after="0"/>
      </w:pPr>
      <w:r>
        <w:separator/>
      </w:r>
    </w:p>
  </w:footnote>
  <w:footnote w:type="continuationSeparator" w:id="0">
    <w:p w:rsidR="002C0351" w:rsidRDefault="002C0351" w:rsidP="0033118A">
      <w:pPr>
        <w:spacing w:after="0"/>
      </w:pPr>
      <w:r>
        <w:continuationSeparator/>
      </w:r>
    </w:p>
  </w:footnote>
  <w:footnote w:id="1">
    <w:p w:rsidR="003A79E7" w:rsidRDefault="003A79E7">
      <w:pPr>
        <w:pStyle w:val="Textonotapie"/>
      </w:pPr>
      <w:r>
        <w:rPr>
          <w:rStyle w:val="Refdenotaalpie"/>
        </w:rPr>
        <w:footnoteRef/>
      </w:r>
      <w:r>
        <w:t xml:space="preserve"> Jornada, curso, grupo de trabajo</w:t>
      </w:r>
      <w:proofErr w:type="gramStart"/>
      <w:r>
        <w:t>, ….</w:t>
      </w:r>
      <w:proofErr w:type="gramEnd"/>
    </w:p>
  </w:footnote>
  <w:footnote w:id="2">
    <w:p w:rsidR="003F0A0A" w:rsidRDefault="003F0A0A">
      <w:pPr>
        <w:pStyle w:val="Textonotapie"/>
      </w:pPr>
      <w:r>
        <w:rPr>
          <w:rStyle w:val="Refdenotaalpie"/>
        </w:rPr>
        <w:footnoteRef/>
      </w:r>
      <w:r>
        <w:t xml:space="preserve"> Presencial, en línea, semipresencial.</w:t>
      </w:r>
    </w:p>
  </w:footnote>
  <w:footnote w:id="3">
    <w:p w:rsidR="003F0A0A" w:rsidRDefault="003F0A0A">
      <w:pPr>
        <w:pStyle w:val="Textonotapie"/>
      </w:pPr>
      <w:r>
        <w:rPr>
          <w:rStyle w:val="Refdenotaalpie"/>
        </w:rPr>
        <w:footnoteRef/>
      </w:r>
      <w:r>
        <w:t xml:space="preserve"> Sumando presenciales y en </w:t>
      </w:r>
      <w:proofErr w:type="spellStart"/>
      <w:r>
        <w:t>linea</w:t>
      </w:r>
      <w:proofErr w:type="spellEnd"/>
    </w:p>
  </w:footnote>
  <w:footnote w:id="4">
    <w:p w:rsidR="005D5079" w:rsidRDefault="005D5079">
      <w:pPr>
        <w:pStyle w:val="Textonotapie"/>
      </w:pPr>
      <w:r>
        <w:rPr>
          <w:rStyle w:val="Refdenotaalpie"/>
        </w:rPr>
        <w:footnoteRef/>
      </w:r>
      <w:r>
        <w:t xml:space="preserve"> En el caso de que se proponga una empresa deberán adjuntarse tres presupuestos dirigidos a:</w:t>
      </w:r>
    </w:p>
    <w:p w:rsidR="005D5079" w:rsidRDefault="005D5079" w:rsidP="003A79E7">
      <w:pPr>
        <w:pStyle w:val="Textonotapie"/>
        <w:ind w:left="708"/>
      </w:pPr>
      <w:r>
        <w:t xml:space="preserve">Consejería de Presidencia, </w:t>
      </w:r>
      <w:proofErr w:type="spellStart"/>
      <w:r>
        <w:t>Portavocía</w:t>
      </w:r>
      <w:proofErr w:type="spellEnd"/>
      <w:r>
        <w:t>, Acción Exterior y Emergencias</w:t>
      </w:r>
    </w:p>
    <w:p w:rsidR="005D5079" w:rsidRDefault="005D5079" w:rsidP="003A79E7">
      <w:pPr>
        <w:pStyle w:val="Textonotapie"/>
        <w:ind w:left="708"/>
      </w:pPr>
      <w:r>
        <w:t>Dirección General de Seguridad Ciudadana y Emergencias</w:t>
      </w:r>
    </w:p>
    <w:p w:rsidR="005D5079" w:rsidRDefault="005D5079" w:rsidP="003A79E7">
      <w:pPr>
        <w:pStyle w:val="Textonotapie"/>
        <w:ind w:left="708"/>
      </w:pPr>
      <w:r>
        <w:t>Av. Ciclista Mariano Rojas, nº 10, 30009-Murcia</w:t>
      </w:r>
    </w:p>
    <w:p w:rsidR="005D5079" w:rsidRDefault="003A79E7" w:rsidP="003A79E7">
      <w:pPr>
        <w:pStyle w:val="Textonotapie"/>
        <w:ind w:left="708"/>
      </w:pPr>
      <w:r>
        <w:t>S3011001I</w:t>
      </w:r>
    </w:p>
    <w:p w:rsidR="003A79E7" w:rsidRDefault="003A79E7" w:rsidP="003A79E7">
      <w:pPr>
        <w:pStyle w:val="Textonotapie"/>
        <w:ind w:left="0"/>
      </w:pPr>
      <w:r>
        <w:t>En caso de que no sea posible contar con los tres presupuestos deberá argumentarse la justificación de la adjudicación directa a la empresa propuesta.</w:t>
      </w:r>
    </w:p>
  </w:footnote>
  <w:footnote w:id="5">
    <w:p w:rsidR="003F0A0A" w:rsidRDefault="003F0A0A">
      <w:pPr>
        <w:pStyle w:val="Textonotapie"/>
      </w:pPr>
      <w:r>
        <w:rPr>
          <w:rStyle w:val="Refdenotaalpie"/>
        </w:rPr>
        <w:footnoteRef/>
      </w:r>
      <w:r>
        <w:t xml:space="preserve"> Especificar, nombre, puesto de trabajo, DNI, correo electrónico y teléfono de contacto.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35" w:rsidRDefault="00B71C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D5EE1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7552690" cy="1656080"/>
                <wp:effectExtent l="0" t="0" r="0" b="0"/>
                <wp:wrapSquare wrapText="bothSides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35" w:rsidRDefault="00B71C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B5A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51"/>
    <w:rsid w:val="00047D79"/>
    <w:rsid w:val="000A6CBE"/>
    <w:rsid w:val="000B4103"/>
    <w:rsid w:val="000D7A41"/>
    <w:rsid w:val="000F1B37"/>
    <w:rsid w:val="0013104E"/>
    <w:rsid w:val="001353E8"/>
    <w:rsid w:val="0019746C"/>
    <w:rsid w:val="001F6198"/>
    <w:rsid w:val="0020548E"/>
    <w:rsid w:val="00235B81"/>
    <w:rsid w:val="00244494"/>
    <w:rsid w:val="002C0351"/>
    <w:rsid w:val="002C71E3"/>
    <w:rsid w:val="002F3E60"/>
    <w:rsid w:val="0033118A"/>
    <w:rsid w:val="003A79E7"/>
    <w:rsid w:val="003B2A14"/>
    <w:rsid w:val="003C26F0"/>
    <w:rsid w:val="003F0A0A"/>
    <w:rsid w:val="004E7DEE"/>
    <w:rsid w:val="005271AF"/>
    <w:rsid w:val="00546BB5"/>
    <w:rsid w:val="005D5079"/>
    <w:rsid w:val="0065711C"/>
    <w:rsid w:val="00681F44"/>
    <w:rsid w:val="006E3224"/>
    <w:rsid w:val="00752411"/>
    <w:rsid w:val="00805E6D"/>
    <w:rsid w:val="00876812"/>
    <w:rsid w:val="008B55BB"/>
    <w:rsid w:val="008D5EE1"/>
    <w:rsid w:val="008E3810"/>
    <w:rsid w:val="009C6E20"/>
    <w:rsid w:val="00A01ACF"/>
    <w:rsid w:val="00A441B7"/>
    <w:rsid w:val="00B71C35"/>
    <w:rsid w:val="00C44004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0351"/>
    <w:pPr>
      <w:widowControl w:val="0"/>
      <w:autoSpaceDE w:val="0"/>
      <w:autoSpaceDN w:val="0"/>
      <w:spacing w:before="1" w:after="24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0351"/>
    <w:pPr>
      <w:ind w:left="720"/>
      <w:contextualSpacing/>
    </w:pPr>
  </w:style>
  <w:style w:type="paragraph" w:styleId="Sinespaciado">
    <w:name w:val="No Spacing"/>
    <w:uiPriority w:val="1"/>
    <w:qFormat/>
    <w:rsid w:val="002C0351"/>
    <w:pPr>
      <w:widowControl w:val="0"/>
      <w:autoSpaceDE w:val="0"/>
      <w:autoSpaceDN w:val="0"/>
      <w:spacing w:after="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C0351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5079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079"/>
    <w:rPr>
      <w:rFonts w:ascii="Arial MT" w:eastAsia="Arial MT" w:hAnsi="Arial MT" w:cstheme="min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5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n51q\Documents\Plantillas%20personalizadas%20de%20Office\plantilla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0CD68-38FF-47CA-AFD2-46957D49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dgsce.dotx</Template>
  <TotalTime>0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2025-02-12T10:55:00Z</dcterms:created>
  <dcterms:modified xsi:type="dcterms:W3CDTF">2025-02-14T08:56:00Z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